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544"/>
        <w:gridCol w:w="4969"/>
        <w:gridCol w:w="3809"/>
        <w:gridCol w:w="160"/>
      </w:tblGrid>
      <w:tr w:rsidR="001E23F3" w:rsidTr="00F41639">
        <w:trPr>
          <w:trHeight w:hRule="exact" w:val="624"/>
        </w:trPr>
        <w:tc>
          <w:tcPr>
            <w:tcW w:w="6230" w:type="dxa"/>
            <w:gridSpan w:val="2"/>
          </w:tcPr>
          <w:p w:rsidR="001E23F3" w:rsidRPr="00D17AAB" w:rsidRDefault="00A5676F" w:rsidP="00EC37C7">
            <w:pPr>
              <w:pStyle w:val="Enhetavdelning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8890</wp:posOffset>
                  </wp:positionV>
                  <wp:extent cx="1250950" cy="683260"/>
                  <wp:effectExtent l="0" t="0" r="0" b="0"/>
                  <wp:wrapNone/>
                  <wp:docPr id="4" name="Bild 4" descr="motala_kommun_sv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tala_kommun_sv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83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38" w:type="dxa"/>
            <w:gridSpan w:val="3"/>
            <w:tcBorders>
              <w:left w:val="nil"/>
            </w:tcBorders>
          </w:tcPr>
          <w:p w:rsidR="001E23F3" w:rsidRPr="00CD2C1C" w:rsidRDefault="001E23F3" w:rsidP="00EC37C7">
            <w:pPr>
              <w:pStyle w:val="Enhetavdelning"/>
            </w:pPr>
          </w:p>
        </w:tc>
      </w:tr>
      <w:tr w:rsidR="00F41639" w:rsidRPr="00CD2C1C" w:rsidTr="00A5676F">
        <w:trPr>
          <w:trHeight w:val="155"/>
        </w:trPr>
        <w:tc>
          <w:tcPr>
            <w:tcW w:w="3686" w:type="dxa"/>
          </w:tcPr>
          <w:p w:rsidR="00F41639" w:rsidRPr="00CD2C1C" w:rsidRDefault="00F41639" w:rsidP="00EC37C7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:rsidR="00F41639" w:rsidRPr="00CD2C1C" w:rsidRDefault="00F41639" w:rsidP="00EC37C7">
            <w:pPr>
              <w:pStyle w:val="Rubrik9"/>
              <w:rPr>
                <w:sz w:val="16"/>
                <w:szCs w:val="16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39" w:rsidRPr="00F41639" w:rsidRDefault="00F41639" w:rsidP="00EC37C7">
            <w:pPr>
              <w:pStyle w:val="Rubrik9"/>
              <w:rPr>
                <w:b w:val="0"/>
              </w:rPr>
            </w:pPr>
            <w:r w:rsidRPr="00F41639">
              <w:rPr>
                <w:b w:val="0"/>
              </w:rPr>
              <w:t>Redovisat i instans / datum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41639" w:rsidRPr="00CD2C1C" w:rsidRDefault="00F41639" w:rsidP="00EC37C7">
            <w:pPr>
              <w:pStyle w:val="Rubrik9"/>
              <w:rPr>
                <w:sz w:val="16"/>
                <w:szCs w:val="16"/>
              </w:rPr>
            </w:pPr>
          </w:p>
        </w:tc>
      </w:tr>
      <w:tr w:rsidR="00F41639" w:rsidTr="00A5676F">
        <w:trPr>
          <w:cantSplit/>
          <w:trHeight w:val="648"/>
        </w:trPr>
        <w:tc>
          <w:tcPr>
            <w:tcW w:w="3686" w:type="dxa"/>
            <w:tcBorders>
              <w:bottom w:val="nil"/>
            </w:tcBorders>
          </w:tcPr>
          <w:p w:rsidR="00F41639" w:rsidRDefault="00F41639" w:rsidP="00EC37C7">
            <w:pPr>
              <w:rPr>
                <w:noProof/>
              </w:rPr>
            </w:pPr>
          </w:p>
        </w:tc>
        <w:tc>
          <w:tcPr>
            <w:tcW w:w="7513" w:type="dxa"/>
            <w:gridSpan w:val="2"/>
            <w:tcBorders>
              <w:bottom w:val="nil"/>
              <w:right w:val="single" w:sz="4" w:space="0" w:color="auto"/>
            </w:tcBorders>
          </w:tcPr>
          <w:p w:rsidR="00F41639" w:rsidRPr="00A5676F" w:rsidRDefault="00F41639" w:rsidP="001E23F3">
            <w:pPr>
              <w:rPr>
                <w:rFonts w:ascii="Arial" w:hAnsi="Arial" w:cs="Arial"/>
                <w:b/>
                <w:szCs w:val="24"/>
              </w:rPr>
            </w:pPr>
            <w:r w:rsidRPr="001E23F3">
              <w:rPr>
                <w:rFonts w:ascii="Arial" w:hAnsi="Arial" w:cs="Arial"/>
                <w:b/>
                <w:szCs w:val="24"/>
              </w:rPr>
              <w:t>Förtroendeuppdrag, ersättningar,</w:t>
            </w:r>
            <w:r w:rsidR="00A5676F">
              <w:rPr>
                <w:rFonts w:ascii="Arial" w:hAnsi="Arial" w:cs="Arial"/>
                <w:b/>
                <w:szCs w:val="24"/>
              </w:rPr>
              <w:t xml:space="preserve"> </w:t>
            </w:r>
            <w:r w:rsidRPr="001E23F3">
              <w:rPr>
                <w:rFonts w:ascii="Arial" w:hAnsi="Arial" w:cs="Arial"/>
                <w:b/>
                <w:szCs w:val="24"/>
              </w:rPr>
              <w:t>enskilt uppdrag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39" w:rsidRPr="00D17AAB" w:rsidRDefault="000765C0" w:rsidP="000765C0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</w:tcBorders>
          </w:tcPr>
          <w:p w:rsidR="00F41639" w:rsidRDefault="00F41639">
            <w:pPr>
              <w:rPr>
                <w:rFonts w:ascii="Arial" w:hAnsi="Arial" w:cs="Arial"/>
                <w:b/>
                <w:sz w:val="28"/>
              </w:rPr>
            </w:pPr>
          </w:p>
          <w:p w:rsidR="00F41639" w:rsidRPr="00D17AAB" w:rsidRDefault="00F41639" w:rsidP="00F41639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C95AA8" w:rsidRDefault="00C95AA8">
      <w:pPr>
        <w:rPr>
          <w:rFonts w:ascii="Arial" w:hAnsi="Arial" w:cs="Arial"/>
          <w:sz w:val="20"/>
        </w:rPr>
      </w:pPr>
    </w:p>
    <w:tbl>
      <w:tblPr>
        <w:tblW w:w="15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2410"/>
        <w:gridCol w:w="1417"/>
        <w:gridCol w:w="1134"/>
        <w:gridCol w:w="993"/>
        <w:gridCol w:w="850"/>
        <w:gridCol w:w="1060"/>
        <w:gridCol w:w="925"/>
      </w:tblGrid>
      <w:tr w:rsidR="00F41639" w:rsidRPr="00C95AA8" w:rsidTr="00B37336">
        <w:trPr>
          <w:trHeight w:val="159"/>
        </w:trPr>
        <w:tc>
          <w:tcPr>
            <w:tcW w:w="2764" w:type="dxa"/>
            <w:tcBorders>
              <w:bottom w:val="nil"/>
            </w:tcBorders>
          </w:tcPr>
          <w:p w:rsidR="00F41639" w:rsidRPr="00C95AA8" w:rsidRDefault="00F41639" w:rsidP="001E23F3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Nämnd/styrelse</w:t>
            </w:r>
          </w:p>
        </w:tc>
        <w:tc>
          <w:tcPr>
            <w:tcW w:w="3685" w:type="dxa"/>
            <w:tcBorders>
              <w:bottom w:val="nil"/>
            </w:tcBorders>
          </w:tcPr>
          <w:p w:rsidR="00F41639" w:rsidRPr="00C95AA8" w:rsidRDefault="00F41639" w:rsidP="001E23F3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Namn</w:t>
            </w:r>
          </w:p>
        </w:tc>
        <w:tc>
          <w:tcPr>
            <w:tcW w:w="2410" w:type="dxa"/>
            <w:tcBorders>
              <w:bottom w:val="nil"/>
            </w:tcBorders>
          </w:tcPr>
          <w:p w:rsidR="00F41639" w:rsidRPr="00C95AA8" w:rsidRDefault="00F41639" w:rsidP="001E23F3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Personnummer</w:t>
            </w:r>
          </w:p>
        </w:tc>
        <w:tc>
          <w:tcPr>
            <w:tcW w:w="1417" w:type="dxa"/>
            <w:tcBorders>
              <w:bottom w:val="nil"/>
            </w:tcBorders>
          </w:tcPr>
          <w:p w:rsidR="00F41639" w:rsidRPr="00C95AA8" w:rsidRDefault="00F41639" w:rsidP="001E23F3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Ansvar</w:t>
            </w:r>
          </w:p>
        </w:tc>
        <w:tc>
          <w:tcPr>
            <w:tcW w:w="1134" w:type="dxa"/>
            <w:tcBorders>
              <w:bottom w:val="nil"/>
            </w:tcBorders>
          </w:tcPr>
          <w:p w:rsidR="00F41639" w:rsidRPr="00C95AA8" w:rsidRDefault="00F41639" w:rsidP="001E23F3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Verksamhet</w:t>
            </w:r>
          </w:p>
        </w:tc>
        <w:tc>
          <w:tcPr>
            <w:tcW w:w="993" w:type="dxa"/>
            <w:tcBorders>
              <w:bottom w:val="nil"/>
            </w:tcBorders>
          </w:tcPr>
          <w:p w:rsidR="00F41639" w:rsidRPr="00C95AA8" w:rsidRDefault="00F41639" w:rsidP="001E23F3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Aktivitet</w:t>
            </w:r>
          </w:p>
        </w:tc>
        <w:tc>
          <w:tcPr>
            <w:tcW w:w="850" w:type="dxa"/>
            <w:tcBorders>
              <w:bottom w:val="nil"/>
            </w:tcBorders>
          </w:tcPr>
          <w:p w:rsidR="00F41639" w:rsidRPr="00C95AA8" w:rsidRDefault="00F41639" w:rsidP="001E23F3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Projekt</w:t>
            </w:r>
          </w:p>
        </w:tc>
        <w:tc>
          <w:tcPr>
            <w:tcW w:w="1060" w:type="dxa"/>
            <w:tcBorders>
              <w:bottom w:val="nil"/>
              <w:right w:val="single" w:sz="4" w:space="0" w:color="auto"/>
            </w:tcBorders>
          </w:tcPr>
          <w:p w:rsidR="00F41639" w:rsidRPr="00C95AA8" w:rsidRDefault="00F41639" w:rsidP="001E23F3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Objekt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41639" w:rsidRPr="00C95AA8" w:rsidRDefault="00F41639" w:rsidP="00F416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Motpart</w:t>
            </w:r>
          </w:p>
        </w:tc>
      </w:tr>
      <w:tr w:rsidR="00F41639" w:rsidRPr="001E23F3" w:rsidTr="00B37336">
        <w:trPr>
          <w:trHeight w:hRule="exact" w:val="425"/>
        </w:trPr>
        <w:tc>
          <w:tcPr>
            <w:tcW w:w="2764" w:type="dxa"/>
            <w:tcBorders>
              <w:top w:val="nil"/>
            </w:tcBorders>
            <w:vAlign w:val="center"/>
          </w:tcPr>
          <w:p w:rsidR="00F41639" w:rsidRPr="001E23F3" w:rsidRDefault="00F41639" w:rsidP="004A4C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:rsidR="00F41639" w:rsidRPr="001E23F3" w:rsidRDefault="00F41639" w:rsidP="004A4C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F41639" w:rsidRPr="001E23F3" w:rsidRDefault="00F41639" w:rsidP="004A4C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41639" w:rsidRPr="001E23F3" w:rsidRDefault="00F41639" w:rsidP="004A4C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41639" w:rsidRPr="001E23F3" w:rsidRDefault="00F41639" w:rsidP="004A4C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41639" w:rsidRPr="001E23F3" w:rsidRDefault="00F41639" w:rsidP="004A4C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F41639" w:rsidRPr="001E23F3" w:rsidRDefault="00F41639" w:rsidP="004A4C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vAlign w:val="center"/>
          </w:tcPr>
          <w:p w:rsidR="00F41639" w:rsidRPr="001E23F3" w:rsidRDefault="00F41639" w:rsidP="004A4C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</w:tcBorders>
            <w:vAlign w:val="center"/>
          </w:tcPr>
          <w:p w:rsidR="00F41639" w:rsidRPr="001E23F3" w:rsidRDefault="00F41639" w:rsidP="00F416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41C36" w:rsidRDefault="00441C36" w:rsidP="001E23F3">
      <w:pPr>
        <w:rPr>
          <w:rFonts w:ascii="Arial" w:hAnsi="Arial" w:cs="Arial"/>
          <w:sz w:val="20"/>
        </w:rPr>
      </w:pPr>
    </w:p>
    <w:tbl>
      <w:tblPr>
        <w:tblW w:w="15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3969"/>
        <w:gridCol w:w="1985"/>
        <w:gridCol w:w="1418"/>
        <w:gridCol w:w="1275"/>
        <w:gridCol w:w="993"/>
        <w:gridCol w:w="3259"/>
        <w:gridCol w:w="1276"/>
      </w:tblGrid>
      <w:tr w:rsidR="00F41639" w:rsidRPr="00C95AA8" w:rsidTr="00EB54A0">
        <w:trPr>
          <w:cantSplit/>
          <w:trHeight w:val="65"/>
        </w:trPr>
        <w:tc>
          <w:tcPr>
            <w:tcW w:w="1064" w:type="dxa"/>
            <w:vMerge w:val="restart"/>
            <w:tcBorders>
              <w:bottom w:val="nil"/>
            </w:tcBorders>
          </w:tcPr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Datum för förrättning</w:t>
            </w:r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Typ av uppdrag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Förlorad arbetsinkomst/</w:t>
            </w:r>
          </w:p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 xml:space="preserve">antal timmar </w:t>
            </w:r>
            <w:r w:rsidRPr="00C95AA8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 xml:space="preserve">Förrättning </w:t>
            </w:r>
            <w:r w:rsidRPr="00C95AA8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C95AA8">
              <w:rPr>
                <w:rFonts w:ascii="Arial" w:hAnsi="Arial" w:cs="Arial"/>
                <w:sz w:val="14"/>
                <w:szCs w:val="14"/>
              </w:rPr>
              <w:t>(Nivå 3)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Egen bil</w:t>
            </w:r>
          </w:p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 xml:space="preserve">antal km </w:t>
            </w:r>
            <w:r w:rsidRPr="00C95AA8">
              <w:rPr>
                <w:rFonts w:ascii="Arial" w:hAnsi="Arial" w:cs="Arial"/>
                <w:sz w:val="14"/>
                <w:szCs w:val="14"/>
                <w:vertAlign w:val="superscript"/>
              </w:rPr>
              <w:t>2)</w:t>
            </w:r>
            <w:r w:rsidRPr="00C95AA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259" w:type="dxa"/>
            <w:vMerge w:val="restart"/>
            <w:tcBorders>
              <w:bottom w:val="nil"/>
            </w:tcBorders>
          </w:tcPr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Utlägg enligt specifikation</w:t>
            </w:r>
            <w:r w:rsidRPr="00C95AA8">
              <w:rPr>
                <w:rFonts w:ascii="Arial" w:hAnsi="Arial" w:cs="Arial"/>
                <w:sz w:val="14"/>
                <w:szCs w:val="14"/>
                <w:vertAlign w:val="superscript"/>
              </w:rPr>
              <w:t>3)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Kr</w:t>
            </w:r>
          </w:p>
        </w:tc>
      </w:tr>
      <w:tr w:rsidR="00F41639" w:rsidRPr="001E23F3" w:rsidTr="00EB54A0">
        <w:trPr>
          <w:cantSplit/>
          <w:trHeight w:val="156"/>
        </w:trPr>
        <w:tc>
          <w:tcPr>
            <w:tcW w:w="1064" w:type="dxa"/>
            <w:vMerge/>
            <w:tcBorders>
              <w:bottom w:val="nil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Fr o m kl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F41639" w:rsidRPr="00C95AA8" w:rsidRDefault="00F41639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T o m kl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59" w:type="dxa"/>
            <w:vMerge/>
            <w:tcBorders>
              <w:bottom w:val="nil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</w:p>
        </w:tc>
      </w:tr>
      <w:tr w:rsidR="00F41639" w:rsidRPr="001E23F3" w:rsidTr="00EB54A0">
        <w:trPr>
          <w:trHeight w:val="400"/>
        </w:trPr>
        <w:tc>
          <w:tcPr>
            <w:tcW w:w="1064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41639" w:rsidRPr="001E23F3" w:rsidTr="00EB54A0">
        <w:trPr>
          <w:trHeight w:val="40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41639" w:rsidRPr="001E23F3" w:rsidTr="00EB54A0">
        <w:trPr>
          <w:trHeight w:val="400"/>
        </w:trPr>
        <w:tc>
          <w:tcPr>
            <w:tcW w:w="1064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41639" w:rsidRPr="001E23F3" w:rsidTr="00EB54A0">
        <w:trPr>
          <w:trHeight w:val="40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41639" w:rsidRPr="001E23F3" w:rsidTr="00EB54A0">
        <w:trPr>
          <w:trHeight w:val="40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41639" w:rsidRPr="001E23F3" w:rsidTr="00EB54A0">
        <w:trPr>
          <w:trHeight w:val="40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41639" w:rsidRPr="001E23F3" w:rsidTr="00EB54A0">
        <w:trPr>
          <w:trHeight w:val="40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 w:rsidRPr="001E23F3">
              <w:rPr>
                <w:rFonts w:ascii="Arial" w:hAnsi="Arial" w:cs="Arial"/>
                <w:sz w:val="20"/>
              </w:rPr>
              <w:t xml:space="preserve">Anteckningar/anspråk </w:t>
            </w:r>
            <w:r w:rsidRPr="001E23F3">
              <w:rPr>
                <w:rFonts w:ascii="Arial" w:hAnsi="Arial" w:cs="Arial"/>
                <w:sz w:val="20"/>
                <w:vertAlign w:val="superscript"/>
              </w:rPr>
              <w:t>4)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41639" w:rsidRPr="001E23F3" w:rsidTr="00EB54A0">
        <w:trPr>
          <w:trHeight w:val="40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 w:rsidRPr="001E23F3">
              <w:rPr>
                <w:rFonts w:ascii="Arial" w:hAnsi="Arial" w:cs="Arial"/>
                <w:sz w:val="20"/>
              </w:rPr>
              <w:t>Kronor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41639" w:rsidRPr="001E23F3" w:rsidTr="00EB54A0">
        <w:trPr>
          <w:cantSplit/>
        </w:trPr>
        <w:tc>
          <w:tcPr>
            <w:tcW w:w="10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1639" w:rsidRPr="001E23F3" w:rsidRDefault="00F41639" w:rsidP="00EB54A0">
            <w:pPr>
              <w:jc w:val="right"/>
              <w:rPr>
                <w:rFonts w:ascii="Arial" w:hAnsi="Arial" w:cs="Arial"/>
                <w:sz w:val="20"/>
              </w:rPr>
            </w:pPr>
            <w:r w:rsidRPr="001E23F3">
              <w:rPr>
                <w:rFonts w:ascii="Arial" w:hAnsi="Arial" w:cs="Arial"/>
                <w:sz w:val="20"/>
              </w:rPr>
              <w:t>Kod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 w:rsidRPr="001E23F3">
              <w:rPr>
                <w:rFonts w:ascii="Arial" w:hAnsi="Arial" w:cs="Arial"/>
                <w:sz w:val="20"/>
              </w:rPr>
              <w:t>4901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 w:rsidRPr="001E23F3">
              <w:rPr>
                <w:rFonts w:ascii="Arial" w:hAnsi="Arial" w:cs="Arial"/>
                <w:sz w:val="20"/>
              </w:rPr>
              <w:t>4863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</w:rPr>
            </w:pPr>
            <w:r w:rsidRPr="001E23F3">
              <w:rPr>
                <w:rFonts w:ascii="Arial" w:hAnsi="Arial" w:cs="Arial"/>
                <w:sz w:val="20"/>
              </w:rPr>
              <w:t>8305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  <w:right w:val="nil"/>
            </w:tcBorders>
          </w:tcPr>
          <w:p w:rsidR="00F41639" w:rsidRPr="001E23F3" w:rsidRDefault="00F41639" w:rsidP="00EB54A0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</w:tr>
    </w:tbl>
    <w:p w:rsidR="00F41639" w:rsidRPr="001E23F3" w:rsidRDefault="00F41639" w:rsidP="00F41639">
      <w:pPr>
        <w:rPr>
          <w:rFonts w:ascii="Arial" w:hAnsi="Arial" w:cs="Arial"/>
          <w:sz w:val="20"/>
        </w:rPr>
      </w:pPr>
    </w:p>
    <w:tbl>
      <w:tblPr>
        <w:tblW w:w="15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294"/>
        <w:gridCol w:w="5936"/>
      </w:tblGrid>
      <w:tr w:rsidR="00A5676F" w:rsidRPr="001E23F3" w:rsidTr="00CD658B">
        <w:trPr>
          <w:cantSplit/>
          <w:trHeight w:val="680"/>
        </w:trPr>
        <w:tc>
          <w:tcPr>
            <w:tcW w:w="8008" w:type="dxa"/>
            <w:vMerge w:val="restart"/>
          </w:tcPr>
          <w:p w:rsidR="00A5676F" w:rsidRPr="001E23F3" w:rsidRDefault="00A5676F" w:rsidP="00EB54A0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sz w:val="20"/>
              </w:rPr>
            </w:pPr>
            <w:r w:rsidRPr="001E23F3">
              <w:rPr>
                <w:rFonts w:ascii="Arial" w:hAnsi="Arial" w:cs="Arial"/>
                <w:sz w:val="20"/>
              </w:rPr>
              <w:t xml:space="preserve">Antal timmar förlorad arbetsinkomst p g a förrättningen, inklusive </w:t>
            </w:r>
            <w:r>
              <w:rPr>
                <w:rFonts w:ascii="Arial" w:hAnsi="Arial" w:cs="Arial"/>
                <w:sz w:val="20"/>
              </w:rPr>
              <w:t>”ställtid”, t ex skälig restid</w:t>
            </w:r>
          </w:p>
          <w:p w:rsidR="00A5676F" w:rsidRPr="001E23F3" w:rsidRDefault="00A5676F" w:rsidP="00CD658B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sz w:val="20"/>
              </w:rPr>
            </w:pPr>
            <w:r w:rsidRPr="001E23F3">
              <w:rPr>
                <w:rFonts w:ascii="Arial" w:hAnsi="Arial" w:cs="Arial"/>
                <w:sz w:val="20"/>
              </w:rPr>
              <w:t>Antal kilometer om egen bil används vid förrättningen.</w:t>
            </w:r>
            <w:r w:rsidRPr="001E23F3">
              <w:rPr>
                <w:rFonts w:ascii="Arial" w:hAnsi="Arial" w:cs="Arial"/>
                <w:sz w:val="20"/>
              </w:rPr>
              <w:br/>
              <w:t xml:space="preserve">Vid sammanträden eller protokolljustering skall färdvägen överstiga </w:t>
            </w:r>
            <w:smartTag w:uri="urn:schemas-microsoft-com:office:smarttags" w:element="metricconverter">
              <w:smartTagPr>
                <w:attr w:name="ProductID" w:val="6 km"/>
              </w:smartTagPr>
              <w:r w:rsidRPr="001E23F3">
                <w:rPr>
                  <w:rFonts w:ascii="Arial" w:hAnsi="Arial" w:cs="Arial"/>
                  <w:sz w:val="20"/>
                </w:rPr>
                <w:t>6 km</w:t>
              </w:r>
            </w:smartTag>
            <w:r>
              <w:rPr>
                <w:rFonts w:ascii="Arial" w:hAnsi="Arial" w:cs="Arial"/>
                <w:sz w:val="20"/>
              </w:rPr>
              <w:t xml:space="preserve"> enkel resa</w:t>
            </w:r>
            <w:r w:rsidR="00CD658B">
              <w:rPr>
                <w:rFonts w:ascii="Arial" w:hAnsi="Arial" w:cs="Arial"/>
                <w:sz w:val="20"/>
              </w:rPr>
              <w:t xml:space="preserve">. </w:t>
            </w:r>
            <w:r w:rsidR="00CD658B" w:rsidRPr="00CD658B">
              <w:rPr>
                <w:rFonts w:ascii="Arial" w:hAnsi="Arial" w:cs="Arial"/>
                <w:sz w:val="20"/>
              </w:rPr>
              <w:t>Ersättning för parkering i samband med sammanträde utgår endast om färdvägen, enkel resa, överstiger 6 km</w:t>
            </w:r>
          </w:p>
          <w:p w:rsidR="00A5676F" w:rsidRPr="001E23F3" w:rsidRDefault="00A5676F" w:rsidP="00EB54A0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sz w:val="20"/>
              </w:rPr>
            </w:pPr>
            <w:r w:rsidRPr="001E23F3">
              <w:rPr>
                <w:rFonts w:ascii="Arial" w:hAnsi="Arial" w:cs="Arial"/>
                <w:sz w:val="20"/>
              </w:rPr>
              <w:t>Annan resekostnad med anledning av sammanträde eller förrättning skall styrkas med kvitto, biljett etc</w:t>
            </w:r>
          </w:p>
          <w:p w:rsidR="00A5676F" w:rsidRPr="001E23F3" w:rsidRDefault="00A5676F" w:rsidP="00EB54A0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  <w:sz w:val="20"/>
              </w:rPr>
            </w:pPr>
            <w:r w:rsidRPr="001E23F3">
              <w:rPr>
                <w:rFonts w:ascii="Arial" w:hAnsi="Arial" w:cs="Arial"/>
                <w:sz w:val="20"/>
              </w:rPr>
              <w:t>Speciella ersättningar kan utgå för vissa särskilda kostnader, t ex bar</w:t>
            </w:r>
            <w:r>
              <w:rPr>
                <w:rFonts w:ascii="Arial" w:hAnsi="Arial" w:cs="Arial"/>
                <w:sz w:val="20"/>
              </w:rPr>
              <w:t>ntillsyn eller vård och tillsyn</w:t>
            </w:r>
          </w:p>
        </w:tc>
        <w:tc>
          <w:tcPr>
            <w:tcW w:w="1294" w:type="dxa"/>
            <w:vMerge w:val="restart"/>
          </w:tcPr>
          <w:p w:rsidR="00A5676F" w:rsidRPr="001E23F3" w:rsidRDefault="00A5676F" w:rsidP="00EB54A0">
            <w:pPr>
              <w:rPr>
                <w:rFonts w:ascii="Arial" w:hAnsi="Arial" w:cs="Arial"/>
                <w:sz w:val="20"/>
              </w:rPr>
            </w:pPr>
          </w:p>
          <w:p w:rsidR="00A5676F" w:rsidRPr="001E23F3" w:rsidRDefault="00A5676F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76F" w:rsidRPr="00C95AA8" w:rsidRDefault="00A5676F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Underskrift, förtroendeman</w:t>
            </w:r>
          </w:p>
        </w:tc>
      </w:tr>
      <w:tr w:rsidR="00A5676F" w:rsidRPr="001E23F3" w:rsidTr="00CD658B">
        <w:trPr>
          <w:cantSplit/>
          <w:trHeight w:val="680"/>
        </w:trPr>
        <w:tc>
          <w:tcPr>
            <w:tcW w:w="8008" w:type="dxa"/>
            <w:vMerge/>
          </w:tcPr>
          <w:p w:rsidR="00A5676F" w:rsidRPr="001E23F3" w:rsidRDefault="00A5676F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4" w:type="dxa"/>
            <w:vMerge/>
          </w:tcPr>
          <w:p w:rsidR="00A5676F" w:rsidRPr="001E23F3" w:rsidRDefault="00A5676F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F" w:rsidRPr="00C95AA8" w:rsidRDefault="00A5676F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Granskningsattest</w:t>
            </w:r>
          </w:p>
        </w:tc>
      </w:tr>
      <w:tr w:rsidR="00A5676F" w:rsidRPr="001E23F3" w:rsidTr="00CD658B">
        <w:trPr>
          <w:cantSplit/>
          <w:trHeight w:hRule="exact" w:val="675"/>
        </w:trPr>
        <w:tc>
          <w:tcPr>
            <w:tcW w:w="8008" w:type="dxa"/>
            <w:vMerge/>
          </w:tcPr>
          <w:p w:rsidR="00A5676F" w:rsidRPr="001E23F3" w:rsidRDefault="00A5676F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4" w:type="dxa"/>
            <w:vMerge/>
          </w:tcPr>
          <w:p w:rsidR="00A5676F" w:rsidRPr="001E23F3" w:rsidRDefault="00A5676F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F" w:rsidRPr="00C95AA8" w:rsidRDefault="00A5676F" w:rsidP="00EB54A0">
            <w:pPr>
              <w:rPr>
                <w:rFonts w:ascii="Arial" w:hAnsi="Arial" w:cs="Arial"/>
                <w:sz w:val="14"/>
                <w:szCs w:val="14"/>
              </w:rPr>
            </w:pPr>
            <w:r w:rsidRPr="00C95AA8">
              <w:rPr>
                <w:rFonts w:ascii="Arial" w:hAnsi="Arial" w:cs="Arial"/>
                <w:sz w:val="14"/>
                <w:szCs w:val="14"/>
              </w:rPr>
              <w:t>Beslutsattest</w:t>
            </w:r>
          </w:p>
        </w:tc>
      </w:tr>
      <w:tr w:rsidR="00A5676F" w:rsidRPr="001E23F3" w:rsidTr="00CD658B">
        <w:trPr>
          <w:cantSplit/>
          <w:trHeight w:hRule="exact" w:val="449"/>
        </w:trPr>
        <w:tc>
          <w:tcPr>
            <w:tcW w:w="8008" w:type="dxa"/>
            <w:vMerge/>
          </w:tcPr>
          <w:p w:rsidR="00A5676F" w:rsidRPr="001E23F3" w:rsidRDefault="00A5676F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4" w:type="dxa"/>
            <w:vMerge/>
          </w:tcPr>
          <w:p w:rsidR="00A5676F" w:rsidRPr="001E23F3" w:rsidRDefault="00A5676F" w:rsidP="00EB5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F" w:rsidRDefault="00A5676F" w:rsidP="00EB54A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Namnförtydligande</w:t>
            </w:r>
          </w:p>
          <w:p w:rsidR="00A5676F" w:rsidRPr="00C95AA8" w:rsidRDefault="00A5676F" w:rsidP="00EB54A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41639" w:rsidRDefault="00F41639" w:rsidP="00F41639">
      <w:pPr>
        <w:rPr>
          <w:rFonts w:ascii="Arial" w:hAnsi="Arial" w:cs="Arial"/>
          <w:sz w:val="14"/>
          <w:szCs w:val="14"/>
        </w:rPr>
      </w:pPr>
    </w:p>
    <w:p w:rsidR="00F41639" w:rsidRPr="00F41639" w:rsidRDefault="00F41639" w:rsidP="00F41639">
      <w:pPr>
        <w:rPr>
          <w:rFonts w:ascii="Arial" w:hAnsi="Arial" w:cs="Arial"/>
          <w:sz w:val="20"/>
        </w:rPr>
      </w:pPr>
      <w:r w:rsidRPr="00F41639">
        <w:rPr>
          <w:rFonts w:ascii="Arial" w:hAnsi="Arial" w:cs="Arial"/>
          <w:sz w:val="20"/>
        </w:rPr>
        <w:t>Denna blankett skall användas av den enskilde förtroendemannen vid förrättningar i kommunen. Vid förrättning med rätt till traktamente skall även reseräkning lämnas.</w:t>
      </w:r>
    </w:p>
    <w:p w:rsidR="00F41639" w:rsidRPr="00F41639" w:rsidRDefault="00F41639" w:rsidP="00F41639">
      <w:pPr>
        <w:rPr>
          <w:rFonts w:ascii="Arial" w:hAnsi="Arial" w:cs="Arial"/>
          <w:sz w:val="20"/>
        </w:rPr>
      </w:pPr>
      <w:r w:rsidRPr="00F41639">
        <w:rPr>
          <w:rFonts w:ascii="Arial" w:hAnsi="Arial" w:cs="Arial"/>
          <w:sz w:val="20"/>
        </w:rPr>
        <w:t xml:space="preserve">Blanketten sändes ifylld till nämndsekreteraren. Kontakta nämndsekreterare eller </w:t>
      </w:r>
      <w:r w:rsidR="003A6F10">
        <w:rPr>
          <w:rFonts w:ascii="Arial" w:hAnsi="Arial" w:cs="Arial"/>
          <w:sz w:val="20"/>
        </w:rPr>
        <w:t>löneenheten</w:t>
      </w:r>
      <w:r w:rsidRPr="00F41639">
        <w:rPr>
          <w:rFonts w:ascii="Arial" w:hAnsi="Arial" w:cs="Arial"/>
          <w:sz w:val="20"/>
        </w:rPr>
        <w:t xml:space="preserve"> för närmare information.</w:t>
      </w:r>
    </w:p>
    <w:p w:rsidR="00F41639" w:rsidRDefault="00F41639" w:rsidP="00F41639">
      <w:pPr>
        <w:rPr>
          <w:rFonts w:ascii="Arial" w:hAnsi="Arial" w:cs="Arial"/>
          <w:sz w:val="20"/>
        </w:rPr>
      </w:pPr>
      <w:r w:rsidRPr="00F41639">
        <w:rPr>
          <w:rFonts w:ascii="Arial" w:hAnsi="Arial" w:cs="Arial"/>
          <w:sz w:val="20"/>
        </w:rPr>
        <w:t xml:space="preserve">För att utbetalning av ersättning skall kunna ske nästföljande månad måste ersättningsunderlaget vara </w:t>
      </w:r>
      <w:r w:rsidR="003A6F10">
        <w:rPr>
          <w:rFonts w:ascii="Arial" w:hAnsi="Arial" w:cs="Arial"/>
          <w:sz w:val="20"/>
        </w:rPr>
        <w:t>löneenheten tillhanda senast den 5</w:t>
      </w:r>
      <w:r w:rsidRPr="00F41639">
        <w:rPr>
          <w:rFonts w:ascii="Arial" w:hAnsi="Arial" w:cs="Arial"/>
          <w:sz w:val="20"/>
        </w:rPr>
        <w:t>:e</w:t>
      </w:r>
      <w:r w:rsidR="003A6F10">
        <w:rPr>
          <w:rFonts w:ascii="Arial" w:hAnsi="Arial" w:cs="Arial"/>
          <w:sz w:val="20"/>
        </w:rPr>
        <w:t xml:space="preserve"> vardagen</w:t>
      </w:r>
      <w:r w:rsidRPr="00F41639">
        <w:rPr>
          <w:rFonts w:ascii="Arial" w:hAnsi="Arial" w:cs="Arial"/>
          <w:sz w:val="20"/>
        </w:rPr>
        <w:t xml:space="preserve"> i månaden efter den månad som ersättningen avser.</w:t>
      </w:r>
    </w:p>
    <w:p w:rsidR="000765C0" w:rsidRPr="000765C0" w:rsidRDefault="00CD658B" w:rsidP="000765C0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Rev. </w:t>
      </w:r>
      <w:r w:rsidR="003A6F10">
        <w:rPr>
          <w:rFonts w:ascii="Arial" w:hAnsi="Arial" w:cs="Arial"/>
          <w:sz w:val="14"/>
          <w:szCs w:val="14"/>
        </w:rPr>
        <w:t>2019-01-01</w:t>
      </w:r>
    </w:p>
    <w:sectPr w:rsidR="000765C0" w:rsidRPr="000765C0" w:rsidSect="00A5676F">
      <w:pgSz w:w="16840" w:h="11907" w:orient="landscape" w:code="9"/>
      <w:pgMar w:top="851" w:right="851" w:bottom="340" w:left="85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92C" w:rsidRDefault="0030492C">
      <w:r>
        <w:separator/>
      </w:r>
    </w:p>
  </w:endnote>
  <w:endnote w:type="continuationSeparator" w:id="0">
    <w:p w:rsidR="0030492C" w:rsidRDefault="0030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92C" w:rsidRDefault="0030492C">
      <w:r>
        <w:separator/>
      </w:r>
    </w:p>
  </w:footnote>
  <w:footnote w:type="continuationSeparator" w:id="0">
    <w:p w:rsidR="0030492C" w:rsidRDefault="0030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53B8"/>
    <w:multiLevelType w:val="singleLevel"/>
    <w:tmpl w:val="041D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BB7132"/>
    <w:multiLevelType w:val="singleLevel"/>
    <w:tmpl w:val="B7CEF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591C5B"/>
    <w:multiLevelType w:val="singleLevel"/>
    <w:tmpl w:val="56A2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vertAlign w:val="superscript"/>
      </w:rPr>
    </w:lvl>
  </w:abstractNum>
  <w:abstractNum w:abstractNumId="3" w15:restartNumberingAfterBreak="0">
    <w:nsid w:val="5FD4260A"/>
    <w:multiLevelType w:val="hybridMultilevel"/>
    <w:tmpl w:val="0B40FB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2C"/>
    <w:rsid w:val="000052BC"/>
    <w:rsid w:val="000765C0"/>
    <w:rsid w:val="001E23F3"/>
    <w:rsid w:val="00222757"/>
    <w:rsid w:val="00273411"/>
    <w:rsid w:val="0030492C"/>
    <w:rsid w:val="00377E27"/>
    <w:rsid w:val="003A6F10"/>
    <w:rsid w:val="00422D9A"/>
    <w:rsid w:val="00441C36"/>
    <w:rsid w:val="00494F2D"/>
    <w:rsid w:val="004A4CE9"/>
    <w:rsid w:val="005B50F3"/>
    <w:rsid w:val="00744B42"/>
    <w:rsid w:val="008619C1"/>
    <w:rsid w:val="00871884"/>
    <w:rsid w:val="00913D49"/>
    <w:rsid w:val="009C32C4"/>
    <w:rsid w:val="00A33AE3"/>
    <w:rsid w:val="00A5676F"/>
    <w:rsid w:val="00B37336"/>
    <w:rsid w:val="00B62C84"/>
    <w:rsid w:val="00BD4D92"/>
    <w:rsid w:val="00C62900"/>
    <w:rsid w:val="00C95AA8"/>
    <w:rsid w:val="00CB6F41"/>
    <w:rsid w:val="00CD50C2"/>
    <w:rsid w:val="00CD658B"/>
    <w:rsid w:val="00DC21FF"/>
    <w:rsid w:val="00E34420"/>
    <w:rsid w:val="00EB54A0"/>
    <w:rsid w:val="00EC37C7"/>
    <w:rsid w:val="00F00C0C"/>
    <w:rsid w:val="00F26C3B"/>
    <w:rsid w:val="00F41639"/>
    <w:rsid w:val="00F5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BBBBD2-BF67-4228-9031-A4A6D4C3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</w:rPr>
  </w:style>
  <w:style w:type="paragraph" w:styleId="Rubrik9">
    <w:name w:val="heading 9"/>
    <w:basedOn w:val="Normal"/>
    <w:next w:val="Normal"/>
    <w:qFormat/>
    <w:rsid w:val="001E23F3"/>
    <w:pPr>
      <w:keepNext/>
      <w:outlineLvl w:val="8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4">
    <w:name w:val="Normal 04"/>
    <w:basedOn w:val="Normal"/>
    <w:pPr>
      <w:spacing w:before="80"/>
    </w:pPr>
  </w:style>
  <w:style w:type="paragraph" w:customStyle="1" w:styleId="Normal08">
    <w:name w:val="Normal 08"/>
    <w:basedOn w:val="Normal"/>
    <w:pPr>
      <w:spacing w:before="160"/>
    </w:pPr>
  </w:style>
  <w:style w:type="paragraph" w:styleId="Indragetstycke">
    <w:name w:val="Block Text"/>
    <w:basedOn w:val="Normal"/>
    <w:pPr>
      <w:tabs>
        <w:tab w:val="left" w:pos="142"/>
      </w:tabs>
      <w:ind w:left="142" w:right="72" w:hanging="142"/>
    </w:pPr>
    <w:rPr>
      <w:rFonts w:ascii="Arial Narrow" w:hAnsi="Arial Narrow"/>
      <w:sz w:val="18"/>
    </w:rPr>
  </w:style>
  <w:style w:type="paragraph" w:styleId="Brdtextmedindrag">
    <w:name w:val="Body Text Indent"/>
    <w:basedOn w:val="Normal"/>
    <w:pPr>
      <w:tabs>
        <w:tab w:val="left" w:pos="142"/>
      </w:tabs>
      <w:spacing w:after="80"/>
      <w:ind w:left="170" w:hanging="170"/>
    </w:pPr>
    <w:rPr>
      <w:rFonts w:ascii="Arial Narrow" w:hAnsi="Arial Narrow"/>
      <w:sz w:val="18"/>
    </w:rPr>
  </w:style>
  <w:style w:type="paragraph" w:styleId="Brdtext">
    <w:name w:val="Body Text"/>
    <w:basedOn w:val="Normal"/>
    <w:pPr>
      <w:spacing w:after="80"/>
    </w:pPr>
    <w:rPr>
      <w:rFonts w:ascii="Arial Narrow" w:hAnsi="Arial Narrow"/>
      <w:sz w:val="18"/>
    </w:rPr>
  </w:style>
  <w:style w:type="paragraph" w:customStyle="1" w:styleId="Arial14F">
    <w:name w:val="Arial 14F"/>
    <w:basedOn w:val="Normal"/>
    <w:next w:val="Normal"/>
    <w:rsid w:val="001E23F3"/>
    <w:pPr>
      <w:spacing w:before="20"/>
    </w:pPr>
    <w:rPr>
      <w:rFonts w:ascii="Arial" w:hAnsi="Arial"/>
      <w:b/>
    </w:rPr>
  </w:style>
  <w:style w:type="paragraph" w:customStyle="1" w:styleId="Enhetavdelning">
    <w:name w:val="Enhet/avdelning"/>
    <w:basedOn w:val="Normal"/>
    <w:rsid w:val="001E23F3"/>
    <w:pPr>
      <w:spacing w:before="40" w:after="80"/>
    </w:pPr>
    <w:rPr>
      <w:rFonts w:ascii="Arial" w:hAnsi="Arial" w:cs="Arial"/>
      <w:sz w:val="20"/>
    </w:rPr>
  </w:style>
  <w:style w:type="character" w:styleId="Sidnummer">
    <w:name w:val="page number"/>
    <w:basedOn w:val="Standardstycketeckensnitt"/>
    <w:rsid w:val="001E23F3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KLK\ADM%20ENH\Info\Arkiv%20webbkommunikat&#246;r\Blanketter%20interna\Hj&#228;lp%20i%20arbetet\Gemensamma\Politik%20och%20adminstration\Fortroendeuppdrag_enski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Fortroendeuppdrag_enskilt</Template>
  <TotalTime>0</TotalTime>
  <Pages>1</Pages>
  <Words>479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Rozanski</dc:creator>
  <cp:lastModifiedBy>Åsa Almsin</cp:lastModifiedBy>
  <cp:revision>2</cp:revision>
  <cp:lastPrinted>2006-11-28T13:23:00Z</cp:lastPrinted>
  <dcterms:created xsi:type="dcterms:W3CDTF">2019-01-24T12:26:00Z</dcterms:created>
  <dcterms:modified xsi:type="dcterms:W3CDTF">2019-01-24T12:26:00Z</dcterms:modified>
</cp:coreProperties>
</file>